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31"/>
        <w:tblW w:w="10555" w:type="dxa"/>
        <w:tblLayout w:type="fixed"/>
        <w:tblLook w:val="0000"/>
      </w:tblPr>
      <w:tblGrid>
        <w:gridCol w:w="4614"/>
        <w:gridCol w:w="1339"/>
        <w:gridCol w:w="4602"/>
      </w:tblGrid>
      <w:tr w:rsidR="008734D4" w:rsidRPr="0067258D">
        <w:trPr>
          <w:cantSplit/>
          <w:trHeight w:val="1610"/>
        </w:trPr>
        <w:tc>
          <w:tcPr>
            <w:tcW w:w="4614" w:type="dxa"/>
          </w:tcPr>
          <w:p w:rsidR="008734D4" w:rsidRPr="00C93FF5" w:rsidRDefault="008734D4" w:rsidP="009F2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БАШ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Ҡ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ОРТОСТАН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 xml:space="preserve"> 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Һ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8734D4" w:rsidRPr="00C93FF5" w:rsidRDefault="008734D4" w:rsidP="009F2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Ҡ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Ғ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ОШ  РАЙОНЫ</w:t>
            </w:r>
          </w:p>
          <w:p w:rsidR="008734D4" w:rsidRPr="00C93FF5" w:rsidRDefault="008734D4" w:rsidP="009F2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FF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муниципаль районЫНЫ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Ң</w:t>
            </w:r>
          </w:p>
          <w:p w:rsidR="008734D4" w:rsidRPr="00C93FF5" w:rsidRDefault="008734D4" w:rsidP="009F2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КАЛМАШБАШ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АУЫЛ СОВЕТЫ</w:t>
            </w:r>
          </w:p>
          <w:p w:rsidR="008734D4" w:rsidRPr="00C93FF5" w:rsidRDefault="008734D4" w:rsidP="009F2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АУЫЛ  БИЛ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Ә</w:t>
            </w:r>
            <w:r w:rsidRPr="00C93FF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м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ӘҺ</w:t>
            </w:r>
            <w:r w:rsidRPr="00C93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СОВЕТЫ</w:t>
            </w:r>
          </w:p>
        </w:tc>
        <w:tc>
          <w:tcPr>
            <w:tcW w:w="1339" w:type="dxa"/>
          </w:tcPr>
          <w:p w:rsidR="008734D4" w:rsidRPr="00C93FF5" w:rsidRDefault="008734D4" w:rsidP="009F2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2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2" style="width:67.5pt;height:85.5pt;visibility:visible">
                  <v:imagedata r:id="rId5" o:title=""/>
                </v:shape>
              </w:pict>
            </w:r>
          </w:p>
        </w:tc>
        <w:tc>
          <w:tcPr>
            <w:tcW w:w="4602" w:type="dxa"/>
            <w:tcBorders>
              <w:left w:val="nil"/>
            </w:tcBorders>
          </w:tcPr>
          <w:p w:rsidR="008734D4" w:rsidRPr="000152E0" w:rsidRDefault="008734D4" w:rsidP="00C323F4">
            <w:pPr>
              <w:pStyle w:val="Heading6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aps/>
                <w:color w:val="000000"/>
                <w:sz w:val="24"/>
                <w:szCs w:val="24"/>
              </w:rPr>
            </w:pPr>
            <w:r w:rsidRPr="000152E0">
              <w:rPr>
                <w:rFonts w:ascii="Times New Roman" w:hAnsi="Times New Roman" w:cs="Times New Roman"/>
                <w:b/>
                <w:bCs/>
                <w:i w:val="0"/>
                <w:iCs w:val="0"/>
                <w:caps/>
                <w:color w:val="000000"/>
                <w:sz w:val="24"/>
                <w:szCs w:val="24"/>
              </w:rPr>
              <w:t xml:space="preserve">   СОВЕТ сельского поселения</w:t>
            </w:r>
          </w:p>
          <w:p w:rsidR="008734D4" w:rsidRPr="000152E0" w:rsidRDefault="008734D4" w:rsidP="00C41175">
            <w:pPr>
              <w:pStyle w:val="Heading4"/>
              <w:spacing w:before="0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0152E0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КАЛМАШБАШЕВСКИЙ      </w:t>
            </w:r>
            <w:r w:rsidRPr="000152E0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СЕЛЬСОВЕТ</w:t>
            </w:r>
          </w:p>
          <w:p w:rsidR="008734D4" w:rsidRPr="000152E0" w:rsidRDefault="008734D4" w:rsidP="00C323F4">
            <w:pPr>
              <w:pStyle w:val="Heading4"/>
              <w:spacing w:before="0"/>
              <w:ind w:left="143" w:hanging="143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0152E0">
              <w:rPr>
                <w:rFonts w:ascii="Times New Roman" w:hAnsi="Times New Roman" w:cs="Times New Roman"/>
                <w:i w:val="0"/>
                <w:iCs w:val="0"/>
                <w:caps/>
                <w:color w:val="000000"/>
                <w:sz w:val="24"/>
                <w:szCs w:val="24"/>
              </w:rPr>
              <w:t xml:space="preserve">  муниципального района     Чекмагушевский район Республики Башкортостан</w:t>
            </w:r>
          </w:p>
        </w:tc>
      </w:tr>
      <w:tr w:rsidR="008734D4" w:rsidRPr="0067258D">
        <w:trPr>
          <w:cantSplit/>
          <w:trHeight w:val="129"/>
        </w:trPr>
        <w:tc>
          <w:tcPr>
            <w:tcW w:w="10555" w:type="dxa"/>
            <w:gridSpan w:val="3"/>
            <w:tcBorders>
              <w:bottom w:val="thickThinSmallGap" w:sz="24" w:space="0" w:color="auto"/>
            </w:tcBorders>
          </w:tcPr>
          <w:p w:rsidR="008734D4" w:rsidRPr="000152E0" w:rsidRDefault="008734D4" w:rsidP="009F2944">
            <w:pPr>
              <w:pStyle w:val="Heading6"/>
              <w:rPr>
                <w:rFonts w:ascii="Times New Roman" w:hAnsi="Times New Roman" w:cs="Times New Roman"/>
                <w:b/>
                <w:bCs/>
                <w:i w:val="0"/>
                <w:iCs w:val="0"/>
                <w:caps/>
                <w:color w:val="000000"/>
                <w:sz w:val="24"/>
                <w:szCs w:val="24"/>
              </w:rPr>
            </w:pPr>
          </w:p>
        </w:tc>
      </w:tr>
    </w:tbl>
    <w:p w:rsidR="008734D4" w:rsidRDefault="008734D4" w:rsidP="00C323F4">
      <w:pPr>
        <w:ind w:firstLine="720"/>
        <w:jc w:val="right"/>
        <w:rPr>
          <w:rFonts w:ascii="Times New Roman" w:hAnsi="Times New Roman" w:cs="Times New Roman"/>
          <w:b/>
          <w:bCs/>
          <w:lang w:val="ba-RU"/>
        </w:rPr>
      </w:pPr>
      <w:r w:rsidRPr="00F84576">
        <w:rPr>
          <w:b/>
          <w:bCs/>
          <w:color w:val="000000"/>
          <w:sz w:val="20"/>
          <w:szCs w:val="20"/>
        </w:rPr>
        <w:tab/>
      </w:r>
    </w:p>
    <w:p w:rsidR="008734D4" w:rsidRPr="00C93FF5" w:rsidRDefault="008734D4" w:rsidP="00C323F4">
      <w:pPr>
        <w:ind w:firstLine="720"/>
        <w:rPr>
          <w:rFonts w:ascii="Times New Roman" w:hAnsi="Times New Roman" w:cs="Times New Roman"/>
          <w:b/>
          <w:bCs/>
        </w:rPr>
      </w:pPr>
      <w:r w:rsidRPr="00C93FF5">
        <w:rPr>
          <w:rFonts w:ascii="Times New Roman" w:hAnsi="Times New Roman" w:cs="Times New Roman"/>
          <w:b/>
          <w:bCs/>
          <w:lang w:val="ba-RU"/>
        </w:rPr>
        <w:t>Ҡ</w:t>
      </w:r>
      <w:r w:rsidRPr="00C93FF5">
        <w:rPr>
          <w:rFonts w:ascii="Times New Roman" w:hAnsi="Times New Roman" w:cs="Times New Roman"/>
          <w:b/>
          <w:bCs/>
        </w:rPr>
        <w:t>АРАР                                                                                    РЕШЕНИЕ</w:t>
      </w:r>
    </w:p>
    <w:p w:rsidR="008734D4" w:rsidRDefault="008734D4" w:rsidP="0091637E"/>
    <w:p w:rsidR="008734D4" w:rsidRPr="0091637E" w:rsidRDefault="008734D4" w:rsidP="0091637E"/>
    <w:p w:rsidR="008734D4" w:rsidRPr="00742119" w:rsidRDefault="008734D4" w:rsidP="00B559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дополнительных соглашений</w:t>
      </w:r>
      <w:r w:rsidRPr="00742119">
        <w:rPr>
          <w:rFonts w:ascii="Times New Roman" w:hAnsi="Times New Roman" w:cs="Times New Roman"/>
          <w:b/>
          <w:bCs/>
        </w:rPr>
        <w:t xml:space="preserve"> между органами местного самоуправления му</w:t>
      </w:r>
      <w:r>
        <w:rPr>
          <w:rFonts w:ascii="Times New Roman" w:hAnsi="Times New Roman" w:cs="Times New Roman"/>
          <w:b/>
          <w:bCs/>
        </w:rPr>
        <w:t>ниципального района Чекмагушевский</w:t>
      </w:r>
      <w:r w:rsidRPr="00742119">
        <w:rPr>
          <w:rFonts w:ascii="Times New Roman" w:hAnsi="Times New Roman" w:cs="Times New Roman"/>
          <w:b/>
          <w:bCs/>
        </w:rPr>
        <w:t xml:space="preserve"> район Рес</w:t>
      </w:r>
      <w:r>
        <w:rPr>
          <w:rFonts w:ascii="Times New Roman" w:hAnsi="Times New Roman" w:cs="Times New Roman"/>
          <w:b/>
          <w:bCs/>
        </w:rPr>
        <w:t>публики Башкортостан и сельских поселений</w:t>
      </w:r>
      <w:r w:rsidRPr="00742119">
        <w:rPr>
          <w:rFonts w:ascii="Times New Roman" w:hAnsi="Times New Roman" w:cs="Times New Roman"/>
          <w:b/>
          <w:bCs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</w:rPr>
        <w:t xml:space="preserve">Чекмагушевский </w:t>
      </w:r>
      <w:r w:rsidRPr="00742119">
        <w:rPr>
          <w:rFonts w:ascii="Times New Roman" w:hAnsi="Times New Roman" w:cs="Times New Roman"/>
          <w:b/>
          <w:bCs/>
        </w:rPr>
        <w:t>район Республики Б</w:t>
      </w:r>
      <w:r>
        <w:rPr>
          <w:rFonts w:ascii="Times New Roman" w:hAnsi="Times New Roman" w:cs="Times New Roman"/>
          <w:b/>
          <w:bCs/>
        </w:rPr>
        <w:t>ашкортостан о передаче сельским поселениям</w:t>
      </w:r>
      <w:r w:rsidRPr="00742119">
        <w:rPr>
          <w:rFonts w:ascii="Times New Roman" w:hAnsi="Times New Roman" w:cs="Times New Roman"/>
          <w:b/>
          <w:bCs/>
        </w:rPr>
        <w:t xml:space="preserve"> части полномочий муниципального района</w:t>
      </w:r>
    </w:p>
    <w:p w:rsidR="008734D4" w:rsidRPr="00C464B0" w:rsidRDefault="008734D4" w:rsidP="00CF5C30">
      <w:pPr>
        <w:pStyle w:val="BodyText"/>
        <w:spacing w:after="0"/>
        <w:ind w:left="539"/>
        <w:jc w:val="center"/>
        <w:rPr>
          <w:rFonts w:cs="Arial"/>
          <w:b/>
          <w:bCs/>
          <w:sz w:val="28"/>
          <w:szCs w:val="28"/>
        </w:rPr>
      </w:pPr>
    </w:p>
    <w:p w:rsidR="008734D4" w:rsidRDefault="008734D4" w:rsidP="00174A13">
      <w:pPr>
        <w:pStyle w:val="ConsPlusNormal"/>
        <w:ind w:firstLine="540"/>
        <w:jc w:val="both"/>
        <w:rPr>
          <w:rStyle w:val="2"/>
          <w:b w:val="0"/>
          <w:bCs w:val="0"/>
          <w:color w:val="000000"/>
          <w:spacing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14  Федерального закона от 6 октября 2003 года №131-ФЗ «Об общих принципах организации местного самоуправления в Российской Федерации», руководствуясь Законом Республики Башкортостан от 18 марта 2005 года №162-з «О местном самоуправлении в Республике Башкортостан», Уставом муниципального района Чекмагушевский район Республики Башкортостан </w:t>
      </w:r>
      <w:r w:rsidRPr="00174A13">
        <w:rPr>
          <w:rFonts w:ascii="Times New Roman" w:hAnsi="Times New Roman" w:cs="Times New Roman"/>
          <w:sz w:val="28"/>
          <w:szCs w:val="28"/>
        </w:rPr>
        <w:t>Совет муниципального района Чекмагушевский район  Республики Башкортостан  РЕШИЛ</w:t>
      </w:r>
      <w:r w:rsidRPr="00174A13">
        <w:rPr>
          <w:rStyle w:val="2"/>
          <w:b w:val="0"/>
          <w:bCs w:val="0"/>
          <w:color w:val="000000"/>
          <w:spacing w:val="40"/>
        </w:rPr>
        <w:t>:</w:t>
      </w:r>
    </w:p>
    <w:p w:rsidR="008734D4" w:rsidRDefault="008734D4" w:rsidP="00B559B9">
      <w:pPr>
        <w:pStyle w:val="ListParagraph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дополнительные соглашения</w:t>
      </w:r>
      <w:r w:rsidRPr="00B559B9">
        <w:rPr>
          <w:rFonts w:ascii="Times New Roman" w:hAnsi="Times New Roman" w:cs="Times New Roman"/>
        </w:rPr>
        <w:t xml:space="preserve"> между органами местного самоуправления муниципального района </w:t>
      </w:r>
      <w:r>
        <w:rPr>
          <w:rFonts w:ascii="Times New Roman" w:hAnsi="Times New Roman" w:cs="Times New Roman"/>
        </w:rPr>
        <w:t xml:space="preserve">Чекмагушевский </w:t>
      </w:r>
      <w:r w:rsidRPr="00B559B9">
        <w:rPr>
          <w:rFonts w:ascii="Times New Roman" w:hAnsi="Times New Roman" w:cs="Times New Roman"/>
        </w:rPr>
        <w:t>район Рес</w:t>
      </w:r>
      <w:r>
        <w:rPr>
          <w:rFonts w:ascii="Times New Roman" w:hAnsi="Times New Roman" w:cs="Times New Roman"/>
        </w:rPr>
        <w:t>публики Башкортостан и сельского поселения</w:t>
      </w:r>
      <w:r w:rsidRPr="00B559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Калмашбашевский сельсовет </w:t>
      </w:r>
      <w:r w:rsidRPr="00B559B9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>Чекмагушевский</w:t>
      </w:r>
      <w:r w:rsidRPr="00B559B9">
        <w:rPr>
          <w:rFonts w:ascii="Times New Roman" w:hAnsi="Times New Roman" w:cs="Times New Roman"/>
        </w:rPr>
        <w:t xml:space="preserve"> район Республики Башк</w:t>
      </w:r>
      <w:r>
        <w:rPr>
          <w:rFonts w:ascii="Times New Roman" w:hAnsi="Times New Roman" w:cs="Times New Roman"/>
        </w:rPr>
        <w:t>ортостан о передаче сельским поселениям</w:t>
      </w:r>
      <w:r w:rsidRPr="00B559B9">
        <w:rPr>
          <w:rFonts w:ascii="Times New Roman" w:hAnsi="Times New Roman" w:cs="Times New Roman"/>
        </w:rPr>
        <w:t xml:space="preserve"> части полномочий муниципального района, согласно приложению.</w:t>
      </w:r>
    </w:p>
    <w:p w:rsidR="008734D4" w:rsidRPr="00B559B9" w:rsidRDefault="008734D4" w:rsidP="00B559B9">
      <w:pPr>
        <w:pStyle w:val="ListParagraph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</w:rPr>
      </w:pPr>
      <w:r w:rsidRPr="00B559B9">
        <w:rPr>
          <w:rFonts w:ascii="Times New Roman" w:hAnsi="Times New Roman" w:cs="Times New Roman"/>
        </w:rPr>
        <w:t>Настоящее решение вст</w:t>
      </w:r>
      <w:r>
        <w:rPr>
          <w:rFonts w:ascii="Times New Roman" w:hAnsi="Times New Roman" w:cs="Times New Roman"/>
        </w:rPr>
        <w:t xml:space="preserve">упает в силу со дня его </w:t>
      </w:r>
      <w:r w:rsidRPr="00B559B9">
        <w:rPr>
          <w:rFonts w:ascii="Times New Roman" w:hAnsi="Times New Roman" w:cs="Times New Roman"/>
        </w:rPr>
        <w:t>официального опубликования.</w:t>
      </w:r>
    </w:p>
    <w:p w:rsidR="008734D4" w:rsidRPr="00B559B9" w:rsidRDefault="008734D4" w:rsidP="00B559B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</w:rPr>
      </w:pPr>
      <w:r w:rsidRPr="00B559B9">
        <w:rPr>
          <w:rFonts w:ascii="Times New Roman" w:hAnsi="Times New Roman" w:cs="Times New Roman"/>
        </w:rPr>
        <w:t>Настоящее решение разместить на официальном информационном сайте</w:t>
      </w:r>
      <w:r>
        <w:rPr>
          <w:rFonts w:ascii="Times New Roman" w:hAnsi="Times New Roman" w:cs="Times New Roman"/>
        </w:rPr>
        <w:t xml:space="preserve"> сельского поселения Калмашбашевский сельсовет</w:t>
      </w:r>
      <w:r w:rsidRPr="00B559B9">
        <w:rPr>
          <w:rFonts w:ascii="Times New Roman" w:hAnsi="Times New Roman" w:cs="Times New Roman"/>
        </w:rPr>
        <w:t xml:space="preserve"> муниципального района Чекмагушевский район</w:t>
      </w:r>
      <w:r w:rsidRPr="00B559B9">
        <w:rPr>
          <w:rFonts w:ascii="Times New Roman" w:hAnsi="Times New Roman" w:cs="Times New Roman"/>
          <w:i/>
          <w:iCs/>
        </w:rPr>
        <w:t xml:space="preserve"> </w:t>
      </w:r>
      <w:r w:rsidRPr="00B559B9">
        <w:rPr>
          <w:rFonts w:ascii="Times New Roman" w:hAnsi="Times New Roman" w:cs="Times New Roman"/>
        </w:rPr>
        <w:t>Республики Башкортостан   и  обнародовать на информационном стенде Администрации муниципального района Чекмагушевский район  Республики Башкортостан.</w:t>
      </w:r>
    </w:p>
    <w:p w:rsidR="008734D4" w:rsidRDefault="008734D4" w:rsidP="00EC3E7C">
      <w:pPr>
        <w:ind w:firstLine="709"/>
        <w:jc w:val="both"/>
        <w:rPr>
          <w:rFonts w:ascii="Times New Roman" w:hAnsi="Times New Roman" w:cs="Times New Roman"/>
        </w:rPr>
      </w:pPr>
    </w:p>
    <w:p w:rsidR="008734D4" w:rsidRDefault="008734D4" w:rsidP="00EC3E7C">
      <w:pPr>
        <w:ind w:firstLine="709"/>
        <w:jc w:val="both"/>
        <w:rPr>
          <w:rFonts w:ascii="Times New Roman" w:hAnsi="Times New Roman" w:cs="Times New Roman"/>
        </w:rPr>
      </w:pPr>
    </w:p>
    <w:p w:rsidR="008734D4" w:rsidRDefault="008734D4" w:rsidP="00EC3E7C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:rsidR="008734D4" w:rsidRPr="00421D78" w:rsidRDefault="008734D4" w:rsidP="00F705E6">
      <w:pPr>
        <w:pStyle w:val="BodyTextIndent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872A6A">
        <w:rPr>
          <w:rFonts w:ascii="Times New Roman" w:hAnsi="Times New Roman" w:cs="Times New Roman"/>
          <w:sz w:val="28"/>
          <w:szCs w:val="28"/>
        </w:rPr>
        <w:t xml:space="preserve">  </w:t>
      </w:r>
      <w:r w:rsidRPr="00421D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1D7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Р.И.Нургалиев</w:t>
      </w:r>
    </w:p>
    <w:p w:rsidR="008734D4" w:rsidRDefault="008734D4" w:rsidP="00964A9E">
      <w:pPr>
        <w:jc w:val="both"/>
        <w:rPr>
          <w:rFonts w:ascii="Times New Roman" w:hAnsi="Times New Roman" w:cs="Times New Roman"/>
        </w:rPr>
      </w:pPr>
    </w:p>
    <w:p w:rsidR="008734D4" w:rsidRPr="00996117" w:rsidRDefault="008734D4" w:rsidP="00964A9E">
      <w:pPr>
        <w:jc w:val="both"/>
        <w:rPr>
          <w:rFonts w:ascii="Times New Roman" w:hAnsi="Times New Roman" w:cs="Times New Roman"/>
        </w:rPr>
      </w:pPr>
      <w:r w:rsidRPr="00996117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Калмашбашево</w:t>
      </w:r>
    </w:p>
    <w:p w:rsidR="008734D4" w:rsidRPr="00996117" w:rsidRDefault="008734D4" w:rsidP="00964A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996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 2024</w:t>
      </w:r>
      <w:r w:rsidRPr="0099611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8734D4" w:rsidRDefault="008734D4" w:rsidP="00964A9E">
      <w:pPr>
        <w:jc w:val="both"/>
        <w:rPr>
          <w:rFonts w:ascii="Times New Roman" w:hAnsi="Times New Roman" w:cs="Times New Roman"/>
        </w:rPr>
      </w:pPr>
      <w:r w:rsidRPr="00996117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42</w:t>
      </w:r>
    </w:p>
    <w:p w:rsidR="008734D4" w:rsidRDefault="008734D4" w:rsidP="00DD23E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734D4" w:rsidRDefault="008734D4" w:rsidP="00EC3E7C">
      <w:pPr>
        <w:jc w:val="both"/>
        <w:rPr>
          <w:rFonts w:ascii="Times New Roman" w:hAnsi="Times New Roman" w:cs="Times New Roman"/>
          <w:color w:val="000000"/>
        </w:rPr>
      </w:pPr>
    </w:p>
    <w:p w:rsidR="008734D4" w:rsidRDefault="008734D4" w:rsidP="00EC3E7C">
      <w:pPr>
        <w:jc w:val="both"/>
        <w:rPr>
          <w:rFonts w:ascii="Times New Roman" w:hAnsi="Times New Roman" w:cs="Times New Roman"/>
          <w:color w:val="000000"/>
        </w:rPr>
      </w:pPr>
    </w:p>
    <w:p w:rsidR="008734D4" w:rsidRDefault="008734D4" w:rsidP="00EC3E7C">
      <w:pPr>
        <w:jc w:val="both"/>
        <w:rPr>
          <w:rFonts w:ascii="Times New Roman" w:hAnsi="Times New Roman" w:cs="Times New Roman"/>
          <w:color w:val="000000"/>
        </w:rPr>
      </w:pPr>
    </w:p>
    <w:p w:rsidR="008734D4" w:rsidRDefault="008734D4" w:rsidP="007A4D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Pr="003F5B91" w:rsidRDefault="008734D4" w:rsidP="00BE2B51">
      <w:pPr>
        <w:jc w:val="center"/>
        <w:rPr>
          <w:rFonts w:ascii="Times New Roman" w:hAnsi="Times New Roman" w:cs="Times New Roman"/>
          <w:b/>
          <w:bCs/>
        </w:rPr>
      </w:pPr>
      <w:r w:rsidRPr="003F5B91">
        <w:rPr>
          <w:rFonts w:ascii="Times New Roman" w:hAnsi="Times New Roman" w:cs="Times New Roman"/>
          <w:b/>
          <w:bCs/>
        </w:rPr>
        <w:t xml:space="preserve">Дополнительное соглашение № 1 </w:t>
      </w:r>
    </w:p>
    <w:p w:rsidR="008734D4" w:rsidRPr="003F5B91" w:rsidRDefault="008734D4" w:rsidP="00BE2B51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F5B91">
        <w:rPr>
          <w:rFonts w:ascii="Times New Roman" w:hAnsi="Times New Roman" w:cs="Times New Roman"/>
          <w:sz w:val="28"/>
          <w:szCs w:val="28"/>
          <w:lang w:eastAsia="ru-RU"/>
        </w:rPr>
        <w:t xml:space="preserve">к Соглашению </w:t>
      </w:r>
      <w:r w:rsidRPr="003F5B91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муниципального района Чекмагушевский район Республики Башкортостан 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Калмашбашевский</w:t>
      </w:r>
      <w:r w:rsidRPr="003F5B91">
        <w:rPr>
          <w:rFonts w:ascii="Times New Roman" w:hAnsi="Times New Roman" w:cs="Times New Roman"/>
          <w:sz w:val="28"/>
          <w:szCs w:val="28"/>
        </w:rPr>
        <w:t xml:space="preserve">  сельсовет  муниципального района Чекмагушевский район Республики Башкортостан о передаче сельскому поселению части полномочий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19.12.2023 г. № 23</w:t>
      </w:r>
    </w:p>
    <w:p w:rsidR="008734D4" w:rsidRDefault="008734D4" w:rsidP="00BE2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4D4" w:rsidRDefault="008734D4" w:rsidP="00BE2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Калмашбашево</w:t>
      </w:r>
      <w:r w:rsidRPr="003F5B91">
        <w:rPr>
          <w:rFonts w:ascii="Times New Roman" w:hAnsi="Times New Roman" w:cs="Times New Roman"/>
        </w:rPr>
        <w:tab/>
      </w:r>
      <w:r w:rsidRPr="003F5B91">
        <w:rPr>
          <w:rFonts w:ascii="Times New Roman" w:hAnsi="Times New Roman" w:cs="Times New Roman"/>
        </w:rPr>
        <w:tab/>
      </w:r>
      <w:r w:rsidRPr="003F5B91">
        <w:rPr>
          <w:rFonts w:ascii="Times New Roman" w:hAnsi="Times New Roman" w:cs="Times New Roman"/>
        </w:rPr>
        <w:tab/>
      </w:r>
      <w:r w:rsidRPr="003F5B91">
        <w:rPr>
          <w:rFonts w:ascii="Times New Roman" w:hAnsi="Times New Roman" w:cs="Times New Roman"/>
        </w:rPr>
        <w:tab/>
      </w:r>
      <w:r w:rsidRPr="003F5B91">
        <w:rPr>
          <w:rFonts w:ascii="Times New Roman" w:hAnsi="Times New Roman" w:cs="Times New Roman"/>
        </w:rPr>
        <w:tab/>
      </w:r>
      <w:r w:rsidRPr="003F5B91">
        <w:rPr>
          <w:rFonts w:ascii="Times New Roman" w:hAnsi="Times New Roman" w:cs="Times New Roman"/>
        </w:rPr>
        <w:tab/>
      </w:r>
      <w:r w:rsidRPr="003F5B91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12</w:t>
      </w:r>
      <w:r w:rsidRPr="003F5B91">
        <w:rPr>
          <w:rFonts w:ascii="Times New Roman" w:hAnsi="Times New Roman" w:cs="Times New Roman"/>
        </w:rPr>
        <w:t xml:space="preserve">» апреля 2024 года </w:t>
      </w:r>
    </w:p>
    <w:p w:rsidR="008734D4" w:rsidRPr="003F5B91" w:rsidRDefault="008734D4" w:rsidP="00BE2B51">
      <w:pPr>
        <w:rPr>
          <w:rFonts w:ascii="Times New Roman" w:hAnsi="Times New Roman" w:cs="Times New Roman"/>
        </w:rPr>
      </w:pPr>
    </w:p>
    <w:p w:rsidR="008734D4" w:rsidRDefault="008734D4" w:rsidP="00BE2B51">
      <w:pPr>
        <w:ind w:firstLine="708"/>
        <w:jc w:val="both"/>
        <w:rPr>
          <w:rFonts w:ascii="Times New Roman" w:hAnsi="Times New Roman" w:cs="Times New Roman"/>
        </w:rPr>
      </w:pPr>
      <w:r w:rsidRPr="003F5B91">
        <w:rPr>
          <w:rFonts w:ascii="Times New Roman" w:hAnsi="Times New Roman" w:cs="Times New Roman"/>
        </w:rPr>
        <w:t xml:space="preserve">Совет муниципального района Чекмагушевский район Республики Башкортостан, именуемый в дальнейшем </w:t>
      </w:r>
      <w:r w:rsidRPr="003F5B91">
        <w:rPr>
          <w:rStyle w:val="a"/>
          <w:b w:val="0"/>
          <w:bCs w:val="0"/>
          <w:sz w:val="28"/>
          <w:szCs w:val="28"/>
        </w:rPr>
        <w:t>Район,</w:t>
      </w:r>
      <w:r w:rsidRPr="003F5B91">
        <w:rPr>
          <w:rStyle w:val="a"/>
          <w:sz w:val="28"/>
          <w:szCs w:val="28"/>
        </w:rPr>
        <w:t xml:space="preserve"> </w:t>
      </w:r>
      <w:r w:rsidRPr="003F5B91">
        <w:rPr>
          <w:rFonts w:ascii="Times New Roman" w:hAnsi="Times New Roman" w:cs="Times New Roman"/>
        </w:rPr>
        <w:t xml:space="preserve">в лице Председателя Совета муниципального Мустафиной Лэйсан Рауловны,  действующей на основании Устава,  с одной стороны,  и  Совет </w:t>
      </w:r>
      <w:r>
        <w:rPr>
          <w:rFonts w:ascii="Times New Roman" w:hAnsi="Times New Roman" w:cs="Times New Roman"/>
        </w:rPr>
        <w:t>сельского поселения  Калмашбашевский</w:t>
      </w:r>
      <w:r w:rsidRPr="003F5B91">
        <w:rPr>
          <w:rFonts w:ascii="Times New Roman" w:hAnsi="Times New Roman" w:cs="Times New Roman"/>
        </w:rPr>
        <w:t xml:space="preserve"> сельсовет муниципального района Чекмагушевский район Республики Башкортостан, именуемый в дальнейшем </w:t>
      </w:r>
      <w:r w:rsidRPr="003F5B91">
        <w:rPr>
          <w:rStyle w:val="a"/>
          <w:b w:val="0"/>
          <w:bCs w:val="0"/>
          <w:sz w:val="28"/>
          <w:szCs w:val="28"/>
        </w:rPr>
        <w:t>Поселение,</w:t>
      </w:r>
      <w:r w:rsidRPr="003F5B91">
        <w:rPr>
          <w:rStyle w:val="a"/>
          <w:sz w:val="28"/>
          <w:szCs w:val="28"/>
        </w:rPr>
        <w:t xml:space="preserve"> </w:t>
      </w:r>
      <w:r w:rsidRPr="003F5B91">
        <w:rPr>
          <w:rFonts w:ascii="Times New Roman" w:hAnsi="Times New Roman" w:cs="Times New Roman"/>
        </w:rPr>
        <w:t>в лице главы</w:t>
      </w:r>
      <w:r>
        <w:rPr>
          <w:rFonts w:ascii="Times New Roman" w:hAnsi="Times New Roman" w:cs="Times New Roman"/>
        </w:rPr>
        <w:t xml:space="preserve"> сельского поселения Калмашбашевский</w:t>
      </w:r>
      <w:r w:rsidRPr="003F5B91">
        <w:rPr>
          <w:rFonts w:ascii="Times New Roman" w:hAnsi="Times New Roman" w:cs="Times New Roman"/>
        </w:rPr>
        <w:t xml:space="preserve"> сельсовет муниципального района Чекмагушевский район Республики Башкор</w:t>
      </w:r>
      <w:r>
        <w:rPr>
          <w:rFonts w:ascii="Times New Roman" w:hAnsi="Times New Roman" w:cs="Times New Roman"/>
        </w:rPr>
        <w:t>тостан Нургалиева Раиля Исламетдиновича</w:t>
      </w:r>
      <w:r w:rsidRPr="003F5B91">
        <w:rPr>
          <w:rFonts w:ascii="Times New Roman" w:hAnsi="Times New Roman" w:cs="Times New Roman"/>
        </w:rPr>
        <w:t xml:space="preserve">, действующего на основании Устава, с другой стороны, заключили настоящее дополнительное соглашение № 1 к соглашению между органами местного самоуправления муниципального района </w:t>
      </w:r>
      <w:r>
        <w:rPr>
          <w:rFonts w:ascii="Times New Roman" w:hAnsi="Times New Roman" w:cs="Times New Roman"/>
        </w:rPr>
        <w:t xml:space="preserve">Чекмагушевский район </w:t>
      </w:r>
      <w:r w:rsidRPr="003F5B91">
        <w:rPr>
          <w:rFonts w:ascii="Times New Roman" w:hAnsi="Times New Roman" w:cs="Times New Roman"/>
        </w:rPr>
        <w:t>Республики Башкортостан и се</w:t>
      </w:r>
      <w:r>
        <w:rPr>
          <w:rFonts w:ascii="Times New Roman" w:hAnsi="Times New Roman" w:cs="Times New Roman"/>
        </w:rPr>
        <w:t>льского поселения Калмашбашевский сельсовет</w:t>
      </w:r>
      <w:r w:rsidRPr="003F5B91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 xml:space="preserve">Чекмагушевский </w:t>
      </w:r>
      <w:r w:rsidRPr="003F5B91">
        <w:rPr>
          <w:rFonts w:ascii="Times New Roman" w:hAnsi="Times New Roman" w:cs="Times New Roman"/>
        </w:rPr>
        <w:t>район Республики Башкортостан о передаче сельскому поселению части полном</w:t>
      </w:r>
      <w:r>
        <w:rPr>
          <w:rFonts w:ascii="Times New Roman" w:hAnsi="Times New Roman" w:cs="Times New Roman"/>
        </w:rPr>
        <w:t>очий муниципального района от 19 декабря 2023</w:t>
      </w:r>
      <w:r w:rsidRPr="003F5B91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17</w:t>
      </w:r>
      <w:r w:rsidRPr="003F5B91">
        <w:rPr>
          <w:rFonts w:ascii="Times New Roman" w:hAnsi="Times New Roman" w:cs="Times New Roman"/>
        </w:rPr>
        <w:t xml:space="preserve"> (далее - Соглашение) о нижеследующем:</w:t>
      </w:r>
    </w:p>
    <w:p w:rsidR="008734D4" w:rsidRDefault="008734D4" w:rsidP="00BE2B51">
      <w:pPr>
        <w:pStyle w:val="ListParagraph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1.1. Соглашения изложить в следующей редакции:</w:t>
      </w:r>
    </w:p>
    <w:p w:rsidR="008734D4" w:rsidRDefault="008734D4" w:rsidP="00BE2B51">
      <w:pPr>
        <w:pStyle w:val="BodyText"/>
        <w:widowControl w:val="0"/>
        <w:spacing w:after="0"/>
        <w:ind w:right="20" w:firstLine="560"/>
        <w:jc w:val="both"/>
        <w:rPr>
          <w:sz w:val="28"/>
          <w:szCs w:val="28"/>
        </w:rPr>
      </w:pPr>
      <w:r w:rsidRPr="00907B4F">
        <w:rPr>
          <w:sz w:val="28"/>
          <w:szCs w:val="28"/>
        </w:rPr>
        <w:t xml:space="preserve">«По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</w:t>
      </w:r>
      <w:r w:rsidRPr="001438F6">
        <w:rPr>
          <w:sz w:val="28"/>
          <w:szCs w:val="28"/>
        </w:rPr>
        <w:t>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капитального ремонта, строительства, реко</w:t>
      </w:r>
      <w:r>
        <w:rPr>
          <w:sz w:val="28"/>
          <w:szCs w:val="28"/>
        </w:rPr>
        <w:t>нструкции и модернизации дорог»;</w:t>
      </w:r>
    </w:p>
    <w:p w:rsidR="008734D4" w:rsidRPr="001438F6" w:rsidRDefault="008734D4" w:rsidP="00BE2B51">
      <w:pPr>
        <w:pStyle w:val="BodyText"/>
        <w:widowControl w:val="0"/>
        <w:numPr>
          <w:ilvl w:val="1"/>
          <w:numId w:val="4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38F6">
        <w:rPr>
          <w:sz w:val="28"/>
          <w:szCs w:val="28"/>
        </w:rPr>
        <w:t>ункт 4.1. Соглашения изложить  в следующей редакции:</w:t>
      </w:r>
    </w:p>
    <w:p w:rsidR="008734D4" w:rsidRDefault="008734D4" w:rsidP="00BE2B51">
      <w:pPr>
        <w:pStyle w:val="BodyText"/>
        <w:spacing w:after="0"/>
        <w:ind w:left="20" w:firstLine="540"/>
        <w:jc w:val="both"/>
        <w:rPr>
          <w:rFonts w:cs="Arial"/>
          <w:color w:val="000000"/>
          <w:sz w:val="28"/>
          <w:szCs w:val="28"/>
        </w:rPr>
      </w:pPr>
      <w:r w:rsidRPr="001438F6">
        <w:rPr>
          <w:color w:val="000000"/>
          <w:sz w:val="28"/>
          <w:szCs w:val="28"/>
        </w:rPr>
        <w:t>«Настоящее соглашение прекращается по истечении срока его действия».</w:t>
      </w:r>
    </w:p>
    <w:p w:rsidR="008734D4" w:rsidRPr="001438F6" w:rsidRDefault="008734D4" w:rsidP="00BE2B51">
      <w:pPr>
        <w:pStyle w:val="BodyText"/>
        <w:numPr>
          <w:ilvl w:val="1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438F6">
        <w:rPr>
          <w:color w:val="000000"/>
          <w:sz w:val="28"/>
          <w:szCs w:val="28"/>
        </w:rPr>
        <w:t>ункт 7.1 Соглашения изложить в следующей редакции:</w:t>
      </w:r>
    </w:p>
    <w:p w:rsidR="008734D4" w:rsidRDefault="008734D4" w:rsidP="00BE2B5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1438F6">
        <w:rPr>
          <w:color w:val="000000"/>
          <w:sz w:val="28"/>
          <w:szCs w:val="28"/>
        </w:rPr>
        <w:t xml:space="preserve">«Указанные в пунктах </w:t>
      </w:r>
      <w:r w:rsidRPr="001438F6">
        <w:rPr>
          <w:sz w:val="28"/>
          <w:szCs w:val="28"/>
        </w:rPr>
        <w:t>1.1., 1.2. настоящего Соглашения полномочия передаются на срок с 1 января 2024 года до 31 декабря 2024 года.  Настоящее Соглашение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 сельского п</w:t>
      </w:r>
      <w:r>
        <w:rPr>
          <w:sz w:val="28"/>
          <w:szCs w:val="28"/>
        </w:rPr>
        <w:t>оселения Калмашбашевский</w:t>
      </w:r>
      <w:r w:rsidRPr="001438F6">
        <w:rPr>
          <w:sz w:val="28"/>
          <w:szCs w:val="28"/>
        </w:rPr>
        <w:t xml:space="preserve"> сельсовет муниципального района Чекмагушевский  район Республики Башкортостан</w:t>
      </w:r>
      <w:r>
        <w:rPr>
          <w:sz w:val="28"/>
          <w:szCs w:val="28"/>
        </w:rPr>
        <w:t>».</w:t>
      </w:r>
    </w:p>
    <w:p w:rsidR="008734D4" w:rsidRDefault="008734D4" w:rsidP="00BE2B51">
      <w:pPr>
        <w:pStyle w:val="BodyText"/>
        <w:spacing w:after="0"/>
        <w:ind w:firstLine="709"/>
        <w:jc w:val="both"/>
        <w:rPr>
          <w:kern w:val="2"/>
          <w:sz w:val="24"/>
          <w:szCs w:val="24"/>
          <w:lang w:eastAsia="ar-SA"/>
        </w:rPr>
      </w:pPr>
      <w:r w:rsidRPr="001438F6">
        <w:rPr>
          <w:sz w:val="28"/>
          <w:szCs w:val="28"/>
        </w:rPr>
        <w:t>2. Настоящее дополнительное соглашение является неотъемлемой частью соглашения и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</w:t>
      </w:r>
      <w:r>
        <w:rPr>
          <w:sz w:val="28"/>
          <w:szCs w:val="28"/>
        </w:rPr>
        <w:t xml:space="preserve"> сельского поселения Калмашбашевский</w:t>
      </w:r>
      <w:r w:rsidRPr="001438F6">
        <w:rPr>
          <w:sz w:val="28"/>
          <w:szCs w:val="28"/>
        </w:rPr>
        <w:t xml:space="preserve"> сельсовет муниципального района Чекмагушевский  район Республики Башкортостан</w:t>
      </w:r>
      <w:r>
        <w:rPr>
          <w:kern w:val="2"/>
          <w:sz w:val="24"/>
          <w:szCs w:val="24"/>
          <w:lang w:eastAsia="ar-SA"/>
        </w:rPr>
        <w:t>.</w:t>
      </w:r>
    </w:p>
    <w:p w:rsidR="008734D4" w:rsidRPr="001438F6" w:rsidRDefault="008734D4" w:rsidP="00BE2B51">
      <w:pPr>
        <w:pStyle w:val="BodyText"/>
        <w:spacing w:after="0"/>
        <w:ind w:firstLine="709"/>
        <w:jc w:val="both"/>
        <w:rPr>
          <w:kern w:val="2"/>
          <w:sz w:val="28"/>
          <w:szCs w:val="28"/>
          <w:lang w:eastAsia="ar-SA"/>
        </w:rPr>
      </w:pPr>
      <w:r w:rsidRPr="001438F6">
        <w:rPr>
          <w:kern w:val="2"/>
          <w:sz w:val="28"/>
          <w:szCs w:val="28"/>
          <w:lang w:eastAsia="ar-SA"/>
        </w:rPr>
        <w:t>3. Стороны устанавливают, что иные условия соглашения остаются неизменными и стороны подтверждают по ним свои обязательства.</w:t>
      </w:r>
    </w:p>
    <w:p w:rsidR="008734D4" w:rsidRPr="001438F6" w:rsidRDefault="008734D4" w:rsidP="00BE2B51">
      <w:pPr>
        <w:tabs>
          <w:tab w:val="left" w:pos="0"/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1438F6">
        <w:rPr>
          <w:rFonts w:ascii="Times New Roman" w:hAnsi="Times New Roman" w:cs="Times New Roman"/>
        </w:rPr>
        <w:t>4. 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8734D4" w:rsidRPr="001438F6" w:rsidRDefault="008734D4" w:rsidP="00BE2B51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</w:rPr>
      </w:pPr>
      <w:r w:rsidRPr="001438F6">
        <w:rPr>
          <w:rFonts w:ascii="Times New Roman" w:hAnsi="Times New Roman" w:cs="Times New Roman"/>
        </w:rPr>
        <w:t>5. Подписи сторон:</w:t>
      </w:r>
    </w:p>
    <w:p w:rsidR="008734D4" w:rsidRDefault="008734D4" w:rsidP="00BE2B51">
      <w:pPr>
        <w:pStyle w:val="BodyText"/>
        <w:spacing w:after="0"/>
        <w:ind w:firstLine="709"/>
        <w:jc w:val="both"/>
        <w:rPr>
          <w:rFonts w:cs="Arial"/>
          <w:sz w:val="28"/>
          <w:szCs w:val="28"/>
        </w:rPr>
      </w:pPr>
    </w:p>
    <w:p w:rsidR="008734D4" w:rsidRDefault="008734D4" w:rsidP="00BE2B51">
      <w:pPr>
        <w:pStyle w:val="BodyText"/>
        <w:spacing w:after="0"/>
        <w:ind w:firstLine="709"/>
        <w:jc w:val="both"/>
        <w:rPr>
          <w:rFonts w:cs="Arial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8734D4" w:rsidRPr="007F18DC">
        <w:tc>
          <w:tcPr>
            <w:tcW w:w="4785" w:type="dxa"/>
          </w:tcPr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438F6">
              <w:rPr>
                <w:rFonts w:ascii="Times New Roman" w:hAnsi="Times New Roman" w:cs="Times New Roman"/>
              </w:rPr>
              <w:t xml:space="preserve">Совет муниципального района Чекмагушевский район 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</w:rPr>
              <w:t>Председатель Совета муниципального района  Чекмагушевский район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  <w:i/>
                <w:iCs/>
                <w:u w:val="single"/>
              </w:rPr>
              <w:t xml:space="preserve">                               </w:t>
            </w:r>
            <w:r w:rsidRPr="001438F6">
              <w:rPr>
                <w:rFonts w:ascii="Times New Roman" w:hAnsi="Times New Roman" w:cs="Times New Roman"/>
              </w:rPr>
              <w:t xml:space="preserve">Л.Р. Мустафина </w:t>
            </w:r>
          </w:p>
          <w:p w:rsidR="008734D4" w:rsidRPr="001438F6" w:rsidRDefault="008734D4" w:rsidP="00295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8F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438F6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 xml:space="preserve"> сельского поселения Калмашбашевкий</w:t>
            </w:r>
            <w:r w:rsidRPr="001438F6">
              <w:rPr>
                <w:rFonts w:ascii="Times New Roman" w:hAnsi="Times New Roman" w:cs="Times New Roman"/>
              </w:rPr>
              <w:t xml:space="preserve"> сельсовет муниципального района Чекмагушевский район 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</w:rPr>
              <w:t>Глава сельского поселения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Калмашбашевкий</w:t>
            </w:r>
            <w:r w:rsidRPr="001438F6">
              <w:rPr>
                <w:rFonts w:ascii="Times New Roman" w:hAnsi="Times New Roman" w:cs="Times New Roman"/>
              </w:rPr>
              <w:t xml:space="preserve">  сельсовет 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</w:rPr>
              <w:t xml:space="preserve">муниципального района Чекмагушевский район 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8734D4" w:rsidRPr="001438F6" w:rsidRDefault="008734D4" w:rsidP="00295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38F6">
              <w:rPr>
                <w:rFonts w:ascii="Times New Roman" w:hAnsi="Times New Roman" w:cs="Times New Roman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Р.И.Нургалиев</w:t>
            </w:r>
            <w:r w:rsidRPr="001438F6">
              <w:rPr>
                <w:rFonts w:ascii="Times New Roman" w:hAnsi="Times New Roman" w:cs="Times New Roman"/>
              </w:rPr>
              <w:t xml:space="preserve">       </w:t>
            </w:r>
          </w:p>
          <w:p w:rsidR="008734D4" w:rsidRPr="001438F6" w:rsidRDefault="008734D4" w:rsidP="00295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8F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734D4" w:rsidRDefault="008734D4" w:rsidP="00BE2B51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BE2B51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BE2B51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BE2B51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BE2B51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BE2B51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8734D4" w:rsidRDefault="008734D4" w:rsidP="00907B4F">
      <w:pPr>
        <w:pStyle w:val="BodyText"/>
        <w:spacing w:after="0"/>
        <w:ind w:firstLine="709"/>
        <w:jc w:val="both"/>
        <w:rPr>
          <w:rFonts w:cs="Arial"/>
          <w:color w:val="000000"/>
          <w:sz w:val="28"/>
          <w:szCs w:val="28"/>
        </w:rPr>
      </w:pPr>
    </w:p>
    <w:sectPr w:rsidR="008734D4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">
    <w:nsid w:val="1532437A"/>
    <w:multiLevelType w:val="hybridMultilevel"/>
    <w:tmpl w:val="F7981186"/>
    <w:lvl w:ilvl="0" w:tplc="5DB2C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782CA8"/>
    <w:multiLevelType w:val="hybridMultilevel"/>
    <w:tmpl w:val="908268DC"/>
    <w:lvl w:ilvl="0" w:tplc="5FDE5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F92B06"/>
    <w:multiLevelType w:val="multilevel"/>
    <w:tmpl w:val="8A8C8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6">
    <w:nsid w:val="687D58CA"/>
    <w:multiLevelType w:val="hybridMultilevel"/>
    <w:tmpl w:val="951AA5CC"/>
    <w:lvl w:ilvl="0" w:tplc="F6D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DDF"/>
    <w:rsid w:val="000152E0"/>
    <w:rsid w:val="00016FE4"/>
    <w:rsid w:val="000506CB"/>
    <w:rsid w:val="00067937"/>
    <w:rsid w:val="001030E7"/>
    <w:rsid w:val="001136BD"/>
    <w:rsid w:val="001438F6"/>
    <w:rsid w:val="00155633"/>
    <w:rsid w:val="00174A13"/>
    <w:rsid w:val="001C0562"/>
    <w:rsid w:val="001F34C7"/>
    <w:rsid w:val="001F5FAD"/>
    <w:rsid w:val="002913E8"/>
    <w:rsid w:val="00295645"/>
    <w:rsid w:val="002B6355"/>
    <w:rsid w:val="002B6582"/>
    <w:rsid w:val="002D236D"/>
    <w:rsid w:val="002E4B97"/>
    <w:rsid w:val="00307B59"/>
    <w:rsid w:val="00314D6E"/>
    <w:rsid w:val="00316E34"/>
    <w:rsid w:val="0038331F"/>
    <w:rsid w:val="00386A8E"/>
    <w:rsid w:val="003F5B91"/>
    <w:rsid w:val="00412C54"/>
    <w:rsid w:val="0041572F"/>
    <w:rsid w:val="00421D78"/>
    <w:rsid w:val="00434342"/>
    <w:rsid w:val="004B263C"/>
    <w:rsid w:val="004E482C"/>
    <w:rsid w:val="00554189"/>
    <w:rsid w:val="005768F0"/>
    <w:rsid w:val="005C6336"/>
    <w:rsid w:val="005E0464"/>
    <w:rsid w:val="005F7B73"/>
    <w:rsid w:val="0061053C"/>
    <w:rsid w:val="00612E54"/>
    <w:rsid w:val="00644AEF"/>
    <w:rsid w:val="00667920"/>
    <w:rsid w:val="0067258D"/>
    <w:rsid w:val="006A0B11"/>
    <w:rsid w:val="006D3069"/>
    <w:rsid w:val="006F534A"/>
    <w:rsid w:val="00732CE9"/>
    <w:rsid w:val="00742119"/>
    <w:rsid w:val="00765F12"/>
    <w:rsid w:val="007672EF"/>
    <w:rsid w:val="007731C4"/>
    <w:rsid w:val="007A1958"/>
    <w:rsid w:val="007A4D04"/>
    <w:rsid w:val="007B3C38"/>
    <w:rsid w:val="007B4795"/>
    <w:rsid w:val="007C28A9"/>
    <w:rsid w:val="007C7754"/>
    <w:rsid w:val="007D2BEC"/>
    <w:rsid w:val="007E1091"/>
    <w:rsid w:val="007F18DC"/>
    <w:rsid w:val="00803D65"/>
    <w:rsid w:val="0082230A"/>
    <w:rsid w:val="00832BBF"/>
    <w:rsid w:val="0085793C"/>
    <w:rsid w:val="00872A6A"/>
    <w:rsid w:val="008734D4"/>
    <w:rsid w:val="008C1F54"/>
    <w:rsid w:val="008E7758"/>
    <w:rsid w:val="008E7E97"/>
    <w:rsid w:val="00907B4F"/>
    <w:rsid w:val="0091637E"/>
    <w:rsid w:val="009422C7"/>
    <w:rsid w:val="00944A31"/>
    <w:rsid w:val="00964A9E"/>
    <w:rsid w:val="00987DDF"/>
    <w:rsid w:val="00996117"/>
    <w:rsid w:val="009D013E"/>
    <w:rsid w:val="009D1F58"/>
    <w:rsid w:val="009D5642"/>
    <w:rsid w:val="009F2944"/>
    <w:rsid w:val="009F2DC3"/>
    <w:rsid w:val="00A137B6"/>
    <w:rsid w:val="00A2533D"/>
    <w:rsid w:val="00A37AD2"/>
    <w:rsid w:val="00A61F9D"/>
    <w:rsid w:val="00A63D77"/>
    <w:rsid w:val="00AB1365"/>
    <w:rsid w:val="00AC2520"/>
    <w:rsid w:val="00B221D2"/>
    <w:rsid w:val="00B2307E"/>
    <w:rsid w:val="00B24955"/>
    <w:rsid w:val="00B30BE4"/>
    <w:rsid w:val="00B36EDF"/>
    <w:rsid w:val="00B40A99"/>
    <w:rsid w:val="00B559B9"/>
    <w:rsid w:val="00B55C94"/>
    <w:rsid w:val="00B933C4"/>
    <w:rsid w:val="00BA2618"/>
    <w:rsid w:val="00BD39BD"/>
    <w:rsid w:val="00BE2B51"/>
    <w:rsid w:val="00C016BB"/>
    <w:rsid w:val="00C27FF4"/>
    <w:rsid w:val="00C323F4"/>
    <w:rsid w:val="00C41175"/>
    <w:rsid w:val="00C464B0"/>
    <w:rsid w:val="00C5206A"/>
    <w:rsid w:val="00C87718"/>
    <w:rsid w:val="00C93FF5"/>
    <w:rsid w:val="00CF5C30"/>
    <w:rsid w:val="00D10533"/>
    <w:rsid w:val="00D51875"/>
    <w:rsid w:val="00D72C87"/>
    <w:rsid w:val="00DA284F"/>
    <w:rsid w:val="00DD23E2"/>
    <w:rsid w:val="00E01121"/>
    <w:rsid w:val="00E011BE"/>
    <w:rsid w:val="00E33534"/>
    <w:rsid w:val="00E61074"/>
    <w:rsid w:val="00E93E51"/>
    <w:rsid w:val="00EA3C0A"/>
    <w:rsid w:val="00EC3E7C"/>
    <w:rsid w:val="00F14AC5"/>
    <w:rsid w:val="00F41935"/>
    <w:rsid w:val="00F705E6"/>
    <w:rsid w:val="00F84576"/>
    <w:rsid w:val="00F86EAC"/>
    <w:rsid w:val="00F9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DF"/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7DDF"/>
    <w:pPr>
      <w:keepNext/>
      <w:jc w:val="center"/>
      <w:outlineLvl w:val="2"/>
    </w:pPr>
    <w:rPr>
      <w:rFonts w:ascii="Times New Roman" w:hAnsi="Times New Roman" w:cs="Times New Roman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3F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23F4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 w:cs="Arial New Bash"/>
      <w:b/>
      <w:bCs/>
      <w:caps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87D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23F4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323F4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7DDF"/>
    <w:rPr>
      <w:rFonts w:ascii="Arial New Bash" w:hAnsi="Arial New Bash" w:cs="Arial New Bash"/>
      <w:b/>
      <w:bCs/>
      <w:caps/>
      <w:color w:val="000000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D23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D23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D23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2230A"/>
    <w:rPr>
      <w:rFonts w:cs="Times New Roman"/>
      <w:color w:val="0000FF"/>
      <w:u w:val="single"/>
    </w:rPr>
  </w:style>
  <w:style w:type="character" w:customStyle="1" w:styleId="FontStyle66">
    <w:name w:val="Font Style66"/>
    <w:uiPriority w:val="99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1637E"/>
    <w:pPr>
      <w:spacing w:after="120"/>
    </w:pPr>
    <w:rPr>
      <w:rFonts w:ascii="Times New Roman" w:hAnsi="Times New Roman" w:cs="Times New Roman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637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Normal"/>
    <w:uiPriority w:val="99"/>
    <w:rsid w:val="00AB136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Normal"/>
    <w:uiPriority w:val="99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eastAsia="Calibri"/>
    </w:rPr>
  </w:style>
  <w:style w:type="character" w:customStyle="1" w:styleId="2">
    <w:name w:val="Основной текст (2) + Полужирный"/>
    <w:uiPriority w:val="99"/>
    <w:rsid w:val="007B4795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Title">
    <w:name w:val="ConsTitle"/>
    <w:uiPriority w:val="99"/>
    <w:rsid w:val="007B47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705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05E6"/>
    <w:rPr>
      <w:rFonts w:ascii="Arial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27FF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B559B9"/>
    <w:pPr>
      <w:ind w:left="720"/>
    </w:pPr>
  </w:style>
  <w:style w:type="character" w:customStyle="1" w:styleId="3">
    <w:name w:val="Основной текст (3)_"/>
    <w:basedOn w:val="DefaultParagraphFont"/>
    <w:link w:val="31"/>
    <w:uiPriority w:val="99"/>
    <w:locked/>
    <w:rsid w:val="003F5B91"/>
    <w:rPr>
      <w:rFonts w:cs="Times New Roman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3F5B91"/>
    <w:pPr>
      <w:widowControl w:val="0"/>
      <w:shd w:val="clear" w:color="auto" w:fill="FFFFFF"/>
      <w:spacing w:before="360" w:after="660" w:line="240" w:lineRule="atLeast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Основной текст (3)"/>
    <w:basedOn w:val="3"/>
    <w:uiPriority w:val="99"/>
    <w:rsid w:val="003F5B91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3F5B91"/>
    <w:rPr>
      <w:rFonts w:cs="Times New Roman"/>
      <w:b/>
      <w:bCs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3F5B91"/>
    <w:pPr>
      <w:widowControl w:val="0"/>
      <w:shd w:val="clear" w:color="auto" w:fill="FFFFFF"/>
      <w:spacing w:before="600" w:line="307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a">
    <w:name w:val="Основной текст + Полужирный"/>
    <w:basedOn w:val="DefaultParagraphFont"/>
    <w:uiPriority w:val="99"/>
    <w:rsid w:val="003F5B9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3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4</Pages>
  <Words>888</Words>
  <Characters>5063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Q 07</cp:lastModifiedBy>
  <cp:revision>32</cp:revision>
  <cp:lastPrinted>2024-04-17T12:10:00Z</cp:lastPrinted>
  <dcterms:created xsi:type="dcterms:W3CDTF">2023-09-07T04:15:00Z</dcterms:created>
  <dcterms:modified xsi:type="dcterms:W3CDTF">2024-04-17T12:10:00Z</dcterms:modified>
</cp:coreProperties>
</file>